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bidi/>
        <w:rPr>
          <w:sz w:val="22"/>
          <w:szCs w:val="22"/>
        </w:rPr>
      </w:pPr>
    </w:p>
    <w:tbl>
      <w:tblPr>
        <w:tblStyle w:val="TableGrid"/>
        <w:bidiVisual/>
        <w:tblW w:w="4856" w:type="pct"/>
        <w:tblCellMar>
          <w:top w:w="58" w:type="dxa"/>
          <w:left w:w="43" w:type="dxa"/>
          <w:bottom w:w="58" w:type="dxa"/>
          <w:right w:w="43" w:type="dxa"/>
        </w:tblCellMar>
        <w:tblLook w:val="04A0" w:firstRow="1" w:lastRow="0" w:firstColumn="1" w:lastColumn="0" w:noHBand="0" w:noVBand="1"/>
      </w:tblPr>
      <w:tblGrid>
        <w:gridCol w:w="842"/>
        <w:gridCol w:w="244"/>
        <w:gridCol w:w="244"/>
        <w:gridCol w:w="244"/>
        <w:gridCol w:w="250"/>
        <w:gridCol w:w="244"/>
        <w:gridCol w:w="244"/>
        <w:gridCol w:w="244"/>
        <w:gridCol w:w="250"/>
        <w:gridCol w:w="245"/>
        <w:gridCol w:w="282"/>
        <w:gridCol w:w="282"/>
        <w:gridCol w:w="282"/>
        <w:gridCol w:w="282"/>
        <w:gridCol w:w="282"/>
        <w:gridCol w:w="282"/>
        <w:gridCol w:w="282"/>
        <w:gridCol w:w="279"/>
        <w:gridCol w:w="282"/>
        <w:gridCol w:w="282"/>
        <w:gridCol w:w="282"/>
        <w:gridCol w:w="279"/>
        <w:gridCol w:w="282"/>
        <w:gridCol w:w="282"/>
        <w:gridCol w:w="282"/>
        <w:gridCol w:w="296"/>
        <w:gridCol w:w="282"/>
        <w:gridCol w:w="282"/>
        <w:gridCol w:w="319"/>
        <w:gridCol w:w="265"/>
        <w:gridCol w:w="282"/>
        <w:gridCol w:w="282"/>
        <w:gridCol w:w="282"/>
        <w:gridCol w:w="299"/>
        <w:gridCol w:w="282"/>
        <w:gridCol w:w="282"/>
        <w:gridCol w:w="302"/>
        <w:gridCol w:w="282"/>
        <w:gridCol w:w="282"/>
        <w:gridCol w:w="282"/>
        <w:gridCol w:w="285"/>
        <w:gridCol w:w="293"/>
        <w:gridCol w:w="285"/>
        <w:gridCol w:w="285"/>
        <w:gridCol w:w="339"/>
        <w:gridCol w:w="282"/>
        <w:gridCol w:w="285"/>
        <w:gridCol w:w="285"/>
        <w:gridCol w:w="319"/>
      </w:tblGrid>
      <w:tr w:rsidR="000E1754" w:rsidRPr="00776D94" w14:paraId="24186FC5" w14:textId="77777777" w:rsidTr="001446FE">
        <w:trPr>
          <w:trHeight w:val="20"/>
        </w:trPr>
        <w:tc>
          <w:tcPr>
            <w:tcW w:w="296" w:type="pct"/>
            <w:shd w:val="clear" w:color="auto" w:fill="C6D9F1" w:themeFill="text2" w:themeFillTint="33"/>
            <w:vAlign w:val="center"/>
          </w:tcPr>
          <w:p w14:paraId="2454A808" w14:textId="77777777" w:rsidR="000E1754" w:rsidRPr="00776D94" w:rsidRDefault="000E1754" w:rsidP="001446FE">
            <w:pPr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شهرًا</w:t>
            </w:r>
          </w:p>
        </w:tc>
        <w:tc>
          <w:tcPr>
            <w:tcW w:w="345" w:type="pct"/>
            <w:gridSpan w:val="4"/>
            <w:shd w:val="clear" w:color="auto" w:fill="C6D9F1" w:themeFill="text2" w:themeFillTint="33"/>
            <w:vAlign w:val="center"/>
          </w:tcPr>
          <w:p w14:paraId="5EBF11AC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يناير</w:t>
            </w:r>
          </w:p>
        </w:tc>
        <w:tc>
          <w:tcPr>
            <w:tcW w:w="345" w:type="pct"/>
            <w:gridSpan w:val="4"/>
            <w:shd w:val="clear" w:color="auto" w:fill="C6D9F1" w:themeFill="text2" w:themeFillTint="33"/>
            <w:vAlign w:val="center"/>
          </w:tcPr>
          <w:p w14:paraId="6315DA5C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فبراير</w:t>
            </w:r>
          </w:p>
        </w:tc>
        <w:tc>
          <w:tcPr>
            <w:tcW w:w="383" w:type="pct"/>
            <w:gridSpan w:val="4"/>
            <w:shd w:val="clear" w:color="auto" w:fill="C6D9F1" w:themeFill="text2" w:themeFillTint="33"/>
            <w:vAlign w:val="center"/>
          </w:tcPr>
          <w:p w14:paraId="5866E452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مارس</w:t>
            </w:r>
          </w:p>
        </w:tc>
        <w:tc>
          <w:tcPr>
            <w:tcW w:w="396" w:type="pct"/>
            <w:gridSpan w:val="4"/>
            <w:shd w:val="clear" w:color="auto" w:fill="C6D9F1" w:themeFill="text2" w:themeFillTint="33"/>
            <w:vAlign w:val="center"/>
          </w:tcPr>
          <w:p w14:paraId="7E520304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أبريل</w:t>
            </w:r>
          </w:p>
        </w:tc>
        <w:tc>
          <w:tcPr>
            <w:tcW w:w="395" w:type="pct"/>
            <w:gridSpan w:val="4"/>
            <w:shd w:val="clear" w:color="auto" w:fill="C6D9F1" w:themeFill="text2" w:themeFillTint="33"/>
            <w:vAlign w:val="center"/>
          </w:tcPr>
          <w:p w14:paraId="2B4A9981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مايو</w:t>
            </w:r>
          </w:p>
        </w:tc>
        <w:tc>
          <w:tcPr>
            <w:tcW w:w="395" w:type="pct"/>
            <w:gridSpan w:val="4"/>
            <w:shd w:val="clear" w:color="auto" w:fill="C6D9F1" w:themeFill="text2" w:themeFillTint="33"/>
            <w:vAlign w:val="center"/>
          </w:tcPr>
          <w:p w14:paraId="67EFB6D0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يونيو</w:t>
            </w:r>
          </w:p>
        </w:tc>
        <w:tc>
          <w:tcPr>
            <w:tcW w:w="414" w:type="pct"/>
            <w:gridSpan w:val="4"/>
            <w:shd w:val="clear" w:color="auto" w:fill="C6D9F1" w:themeFill="text2" w:themeFillTint="33"/>
            <w:vAlign w:val="center"/>
          </w:tcPr>
          <w:p w14:paraId="7245384E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يوليو</w:t>
            </w:r>
          </w:p>
        </w:tc>
        <w:tc>
          <w:tcPr>
            <w:tcW w:w="390" w:type="pct"/>
            <w:gridSpan w:val="4"/>
            <w:shd w:val="clear" w:color="auto" w:fill="C6D9F1" w:themeFill="text2" w:themeFillTint="33"/>
            <w:vAlign w:val="center"/>
          </w:tcPr>
          <w:p w14:paraId="648DF402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أغسطس</w:t>
            </w:r>
          </w:p>
        </w:tc>
        <w:tc>
          <w:tcPr>
            <w:tcW w:w="409" w:type="pct"/>
            <w:gridSpan w:val="4"/>
            <w:shd w:val="clear" w:color="auto" w:fill="C6D9F1" w:themeFill="text2" w:themeFillTint="33"/>
            <w:vAlign w:val="center"/>
          </w:tcPr>
          <w:p w14:paraId="34D6CB51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سبتمبر</w:t>
            </w:r>
          </w:p>
        </w:tc>
        <w:tc>
          <w:tcPr>
            <w:tcW w:w="397" w:type="pct"/>
            <w:gridSpan w:val="4"/>
            <w:shd w:val="clear" w:color="auto" w:fill="C6D9F1" w:themeFill="text2" w:themeFillTint="33"/>
            <w:vAlign w:val="center"/>
          </w:tcPr>
          <w:p w14:paraId="2F42AD0E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أكتوبر</w:t>
            </w:r>
          </w:p>
        </w:tc>
        <w:tc>
          <w:tcPr>
            <w:tcW w:w="422" w:type="pct"/>
            <w:gridSpan w:val="4"/>
            <w:shd w:val="clear" w:color="auto" w:fill="C6D9F1" w:themeFill="text2" w:themeFillTint="33"/>
            <w:vAlign w:val="center"/>
          </w:tcPr>
          <w:p w14:paraId="2BF5C8A1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نوفمبر</w:t>
            </w:r>
          </w:p>
        </w:tc>
        <w:tc>
          <w:tcPr>
            <w:tcW w:w="411" w:type="pct"/>
            <w:gridSpan w:val="4"/>
            <w:shd w:val="clear" w:color="auto" w:fill="C6D9F1" w:themeFill="text2" w:themeFillTint="33"/>
            <w:vAlign w:val="center"/>
          </w:tcPr>
          <w:p w14:paraId="0F1E9A77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ديسمبر</w:t>
            </w:r>
          </w:p>
        </w:tc>
      </w:tr>
      <w:tr w:rsidR="000E1754" w:rsidRPr="00776D94" w14:paraId="3A3306BF" w14:textId="77777777" w:rsidTr="001446FE">
        <w:trPr>
          <w:trHeight w:val="20"/>
        </w:trPr>
        <w:tc>
          <w:tcPr>
            <w:tcW w:w="296" w:type="pct"/>
            <w:vAlign w:val="center"/>
          </w:tcPr>
          <w:p w14:paraId="5884964E" w14:textId="77777777" w:rsidR="000E1754" w:rsidRPr="00776D94" w:rsidRDefault="000E1754" w:rsidP="001446FE">
            <w:pPr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أسبوع</w:t>
            </w:r>
          </w:p>
        </w:tc>
        <w:tc>
          <w:tcPr>
            <w:tcW w:w="86" w:type="pct"/>
            <w:vAlign w:val="center"/>
          </w:tcPr>
          <w:p w14:paraId="718721F3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1</w:t>
            </w:r>
          </w:p>
        </w:tc>
        <w:tc>
          <w:tcPr>
            <w:tcW w:w="86" w:type="pct"/>
            <w:vAlign w:val="center"/>
          </w:tcPr>
          <w:p w14:paraId="682E4B87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2</w:t>
            </w:r>
          </w:p>
        </w:tc>
        <w:tc>
          <w:tcPr>
            <w:tcW w:w="86" w:type="pct"/>
            <w:vAlign w:val="center"/>
          </w:tcPr>
          <w:p w14:paraId="53147BBE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3</w:t>
            </w:r>
          </w:p>
        </w:tc>
        <w:tc>
          <w:tcPr>
            <w:tcW w:w="88" w:type="pct"/>
            <w:vAlign w:val="center"/>
          </w:tcPr>
          <w:p w14:paraId="53DC11F9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4</w:t>
            </w:r>
          </w:p>
        </w:tc>
        <w:tc>
          <w:tcPr>
            <w:tcW w:w="86" w:type="pct"/>
            <w:vAlign w:val="center"/>
          </w:tcPr>
          <w:p w14:paraId="3CAA5127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5</w:t>
            </w:r>
          </w:p>
        </w:tc>
        <w:tc>
          <w:tcPr>
            <w:tcW w:w="86" w:type="pct"/>
            <w:vAlign w:val="center"/>
          </w:tcPr>
          <w:p w14:paraId="6CF81AE2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6</w:t>
            </w:r>
          </w:p>
        </w:tc>
        <w:tc>
          <w:tcPr>
            <w:tcW w:w="86" w:type="pct"/>
            <w:vAlign w:val="center"/>
          </w:tcPr>
          <w:p w14:paraId="052C4884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7</w:t>
            </w:r>
          </w:p>
        </w:tc>
        <w:tc>
          <w:tcPr>
            <w:tcW w:w="88" w:type="pct"/>
            <w:vAlign w:val="center"/>
          </w:tcPr>
          <w:p w14:paraId="0EE69F89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8</w:t>
            </w:r>
          </w:p>
        </w:tc>
        <w:tc>
          <w:tcPr>
            <w:tcW w:w="86" w:type="pct"/>
            <w:vAlign w:val="center"/>
          </w:tcPr>
          <w:p w14:paraId="40830B5C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9</w:t>
            </w:r>
          </w:p>
        </w:tc>
        <w:tc>
          <w:tcPr>
            <w:tcW w:w="99" w:type="pct"/>
            <w:vAlign w:val="center"/>
          </w:tcPr>
          <w:p w14:paraId="7E5791EC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10</w:t>
            </w:r>
          </w:p>
        </w:tc>
        <w:tc>
          <w:tcPr>
            <w:tcW w:w="99" w:type="pct"/>
            <w:vAlign w:val="center"/>
          </w:tcPr>
          <w:p w14:paraId="00861235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11</w:t>
            </w:r>
          </w:p>
        </w:tc>
        <w:tc>
          <w:tcPr>
            <w:tcW w:w="99" w:type="pct"/>
            <w:vAlign w:val="center"/>
          </w:tcPr>
          <w:p w14:paraId="32753E51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12</w:t>
            </w:r>
          </w:p>
        </w:tc>
        <w:tc>
          <w:tcPr>
            <w:tcW w:w="99" w:type="pct"/>
            <w:vAlign w:val="center"/>
          </w:tcPr>
          <w:p w14:paraId="56E472B5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13</w:t>
            </w:r>
          </w:p>
        </w:tc>
        <w:tc>
          <w:tcPr>
            <w:tcW w:w="99" w:type="pct"/>
            <w:vAlign w:val="center"/>
          </w:tcPr>
          <w:p w14:paraId="15116176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14</w:t>
            </w:r>
          </w:p>
        </w:tc>
        <w:tc>
          <w:tcPr>
            <w:tcW w:w="99" w:type="pct"/>
            <w:vAlign w:val="center"/>
          </w:tcPr>
          <w:p w14:paraId="56D4A39D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15</w:t>
            </w:r>
          </w:p>
        </w:tc>
        <w:tc>
          <w:tcPr>
            <w:tcW w:w="99" w:type="pct"/>
            <w:vAlign w:val="center"/>
          </w:tcPr>
          <w:p w14:paraId="36959D45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16</w:t>
            </w:r>
          </w:p>
        </w:tc>
        <w:tc>
          <w:tcPr>
            <w:tcW w:w="98" w:type="pct"/>
            <w:vAlign w:val="center"/>
          </w:tcPr>
          <w:p w14:paraId="24BF34BD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17</w:t>
            </w:r>
          </w:p>
        </w:tc>
        <w:tc>
          <w:tcPr>
            <w:tcW w:w="99" w:type="pct"/>
            <w:vAlign w:val="center"/>
          </w:tcPr>
          <w:p w14:paraId="5656F3E0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18</w:t>
            </w:r>
          </w:p>
        </w:tc>
        <w:tc>
          <w:tcPr>
            <w:tcW w:w="99" w:type="pct"/>
            <w:vAlign w:val="center"/>
          </w:tcPr>
          <w:p w14:paraId="60D6C193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19</w:t>
            </w:r>
          </w:p>
        </w:tc>
        <w:tc>
          <w:tcPr>
            <w:tcW w:w="99" w:type="pct"/>
            <w:vAlign w:val="center"/>
          </w:tcPr>
          <w:p w14:paraId="29CCFF24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20</w:t>
            </w:r>
          </w:p>
        </w:tc>
        <w:tc>
          <w:tcPr>
            <w:tcW w:w="98" w:type="pct"/>
            <w:vAlign w:val="center"/>
          </w:tcPr>
          <w:p w14:paraId="3864E0A5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21</w:t>
            </w:r>
          </w:p>
        </w:tc>
        <w:tc>
          <w:tcPr>
            <w:tcW w:w="99" w:type="pct"/>
            <w:vAlign w:val="center"/>
          </w:tcPr>
          <w:p w14:paraId="110AE83F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22</w:t>
            </w:r>
          </w:p>
        </w:tc>
        <w:tc>
          <w:tcPr>
            <w:tcW w:w="99" w:type="pct"/>
            <w:vAlign w:val="center"/>
          </w:tcPr>
          <w:p w14:paraId="6A7C653E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23</w:t>
            </w:r>
          </w:p>
        </w:tc>
        <w:tc>
          <w:tcPr>
            <w:tcW w:w="99" w:type="pct"/>
            <w:vAlign w:val="center"/>
          </w:tcPr>
          <w:p w14:paraId="4144E9BE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24</w:t>
            </w:r>
          </w:p>
        </w:tc>
        <w:tc>
          <w:tcPr>
            <w:tcW w:w="104" w:type="pct"/>
            <w:vAlign w:val="center"/>
          </w:tcPr>
          <w:p w14:paraId="0BC7FF49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25</w:t>
            </w:r>
          </w:p>
        </w:tc>
        <w:tc>
          <w:tcPr>
            <w:tcW w:w="99" w:type="pct"/>
            <w:vAlign w:val="center"/>
          </w:tcPr>
          <w:p w14:paraId="12993E28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26</w:t>
            </w:r>
          </w:p>
        </w:tc>
        <w:tc>
          <w:tcPr>
            <w:tcW w:w="99" w:type="pct"/>
            <w:vAlign w:val="center"/>
          </w:tcPr>
          <w:p w14:paraId="1BF24592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27</w:t>
            </w:r>
          </w:p>
        </w:tc>
        <w:tc>
          <w:tcPr>
            <w:tcW w:w="112" w:type="pct"/>
            <w:vAlign w:val="center"/>
          </w:tcPr>
          <w:p w14:paraId="3863BEFE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28</w:t>
            </w:r>
          </w:p>
        </w:tc>
        <w:tc>
          <w:tcPr>
            <w:tcW w:w="93" w:type="pct"/>
            <w:vAlign w:val="center"/>
          </w:tcPr>
          <w:p w14:paraId="65A2DEA7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29</w:t>
            </w:r>
          </w:p>
        </w:tc>
        <w:tc>
          <w:tcPr>
            <w:tcW w:w="99" w:type="pct"/>
            <w:vAlign w:val="center"/>
          </w:tcPr>
          <w:p w14:paraId="34449857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30</w:t>
            </w:r>
          </w:p>
        </w:tc>
        <w:tc>
          <w:tcPr>
            <w:tcW w:w="99" w:type="pct"/>
            <w:vAlign w:val="center"/>
          </w:tcPr>
          <w:p w14:paraId="46951C1E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31</w:t>
            </w:r>
          </w:p>
        </w:tc>
        <w:tc>
          <w:tcPr>
            <w:tcW w:w="99" w:type="pct"/>
            <w:vAlign w:val="center"/>
          </w:tcPr>
          <w:p w14:paraId="616494EC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32</w:t>
            </w:r>
          </w:p>
        </w:tc>
        <w:tc>
          <w:tcPr>
            <w:tcW w:w="105" w:type="pct"/>
            <w:vAlign w:val="center"/>
          </w:tcPr>
          <w:p w14:paraId="6AB1FC65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33</w:t>
            </w:r>
          </w:p>
        </w:tc>
        <w:tc>
          <w:tcPr>
            <w:tcW w:w="99" w:type="pct"/>
            <w:vAlign w:val="center"/>
          </w:tcPr>
          <w:p w14:paraId="492CA6A7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34</w:t>
            </w:r>
          </w:p>
        </w:tc>
        <w:tc>
          <w:tcPr>
            <w:tcW w:w="99" w:type="pct"/>
            <w:vAlign w:val="center"/>
          </w:tcPr>
          <w:p w14:paraId="51022717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35</w:t>
            </w:r>
          </w:p>
        </w:tc>
        <w:tc>
          <w:tcPr>
            <w:tcW w:w="106" w:type="pct"/>
            <w:vAlign w:val="center"/>
          </w:tcPr>
          <w:p w14:paraId="5AA26FB3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36</w:t>
            </w:r>
          </w:p>
        </w:tc>
        <w:tc>
          <w:tcPr>
            <w:tcW w:w="99" w:type="pct"/>
            <w:vAlign w:val="center"/>
          </w:tcPr>
          <w:p w14:paraId="24A417C5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37</w:t>
            </w:r>
          </w:p>
        </w:tc>
        <w:tc>
          <w:tcPr>
            <w:tcW w:w="99" w:type="pct"/>
            <w:vAlign w:val="center"/>
          </w:tcPr>
          <w:p w14:paraId="4630B011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38</w:t>
            </w:r>
          </w:p>
        </w:tc>
        <w:tc>
          <w:tcPr>
            <w:tcW w:w="99" w:type="pct"/>
            <w:vAlign w:val="center"/>
          </w:tcPr>
          <w:p w14:paraId="54DF4B4D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39</w:t>
            </w:r>
          </w:p>
        </w:tc>
        <w:tc>
          <w:tcPr>
            <w:tcW w:w="100" w:type="pct"/>
            <w:vAlign w:val="center"/>
          </w:tcPr>
          <w:p w14:paraId="15589B9F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40</w:t>
            </w:r>
          </w:p>
        </w:tc>
        <w:tc>
          <w:tcPr>
            <w:tcW w:w="103" w:type="pct"/>
            <w:vAlign w:val="center"/>
          </w:tcPr>
          <w:p w14:paraId="0356E3A7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41</w:t>
            </w:r>
          </w:p>
        </w:tc>
        <w:tc>
          <w:tcPr>
            <w:tcW w:w="100" w:type="pct"/>
            <w:vAlign w:val="center"/>
          </w:tcPr>
          <w:p w14:paraId="37683CAF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42</w:t>
            </w:r>
          </w:p>
        </w:tc>
        <w:tc>
          <w:tcPr>
            <w:tcW w:w="100" w:type="pct"/>
            <w:vAlign w:val="center"/>
          </w:tcPr>
          <w:p w14:paraId="34ECD633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43</w:t>
            </w:r>
          </w:p>
        </w:tc>
        <w:tc>
          <w:tcPr>
            <w:tcW w:w="119" w:type="pct"/>
            <w:vAlign w:val="center"/>
          </w:tcPr>
          <w:p w14:paraId="7CE22715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44</w:t>
            </w:r>
          </w:p>
        </w:tc>
        <w:tc>
          <w:tcPr>
            <w:tcW w:w="99" w:type="pct"/>
            <w:vAlign w:val="center"/>
          </w:tcPr>
          <w:p w14:paraId="0B02588D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45</w:t>
            </w:r>
          </w:p>
        </w:tc>
        <w:tc>
          <w:tcPr>
            <w:tcW w:w="100" w:type="pct"/>
            <w:vAlign w:val="center"/>
          </w:tcPr>
          <w:p w14:paraId="740BDFE1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46</w:t>
            </w:r>
          </w:p>
        </w:tc>
        <w:tc>
          <w:tcPr>
            <w:tcW w:w="100" w:type="pct"/>
            <w:vAlign w:val="center"/>
          </w:tcPr>
          <w:p w14:paraId="06989F98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47</w:t>
            </w:r>
          </w:p>
        </w:tc>
        <w:tc>
          <w:tcPr>
            <w:tcW w:w="112" w:type="pct"/>
            <w:vAlign w:val="center"/>
          </w:tcPr>
          <w:p w14:paraId="282F5094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48</w:t>
            </w:r>
          </w:p>
        </w:tc>
      </w:tr>
      <w:tr w:rsidR="000E1754" w:rsidRPr="00776D94" w14:paraId="7821732C" w14:textId="77777777" w:rsidTr="001446FE">
        <w:trPr>
          <w:trHeight w:val="20"/>
        </w:trPr>
        <w:tc>
          <w:tcPr>
            <w:tcW w:w="5000" w:type="pct"/>
            <w:gridSpan w:val="49"/>
            <w:shd w:val="clear" w:color="auto" w:fill="BAC6CA"/>
            <w:vAlign w:val="center"/>
          </w:tcPr>
          <w:p w14:paraId="5296A414" w14:textId="77777777" w:rsidR="000E1754" w:rsidRPr="00776D94" w:rsidRDefault="000E1754" w:rsidP="001446FE">
            <w:pPr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الأشجار والشجيرات</w:t>
            </w:r>
          </w:p>
        </w:tc>
      </w:tr>
      <w:tr w:rsidR="000E1754" w:rsidRPr="00776D94" w14:paraId="23F7E70C" w14:textId="77777777" w:rsidTr="001446FE">
        <w:trPr>
          <w:trHeight w:val="20"/>
        </w:trPr>
        <w:tc>
          <w:tcPr>
            <w:tcW w:w="296" w:type="pct"/>
            <w:vAlign w:val="center"/>
          </w:tcPr>
          <w:p w14:paraId="364C4C0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 xml:space="preserve">التشذيب </w:t>
            </w:r>
            <w:r w:rsidRPr="00776D94">
              <w:rPr>
                <w:rFonts w:cs="Arial"/>
                <w:sz w:val="14"/>
                <w:szCs w:val="14"/>
                <w:rtl/>
                <w:lang w:eastAsia="ar"/>
              </w:rPr>
              <w:t xml:space="preserve">(النوع </w:t>
            </w:r>
            <w:r w:rsidRPr="00776D94">
              <w:rPr>
                <w:rFonts w:cs="Arial"/>
                <w:sz w:val="14"/>
                <w:szCs w:val="14"/>
                <w:lang w:eastAsia="ar" w:bidi="en-US"/>
              </w:rPr>
              <w:t>x</w:t>
            </w:r>
            <w:r w:rsidRPr="00776D94">
              <w:rPr>
                <w:rFonts w:cs="Arial"/>
                <w:sz w:val="14"/>
                <w:szCs w:val="14"/>
                <w:rtl/>
                <w:lang w:eastAsia="ar"/>
              </w:rPr>
              <w:t>)</w:t>
            </w:r>
          </w:p>
        </w:tc>
        <w:tc>
          <w:tcPr>
            <w:tcW w:w="86" w:type="pct"/>
          </w:tcPr>
          <w:p w14:paraId="280CA74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  <w:vAlign w:val="center"/>
          </w:tcPr>
          <w:p w14:paraId="087AB56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668ECD8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0F6F46A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3AF543C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6E356F4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12FBA03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5A3D025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71909B1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39A1A5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9F07D5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A05BD0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932E0B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FE36E2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3048A7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040734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3392932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9231EE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365231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9FFF26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3B0383E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0E7317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062980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16FE61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4" w:type="pct"/>
          </w:tcPr>
          <w:p w14:paraId="2CD9EE9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FA4187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54A4FE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5EE7911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3" w:type="pct"/>
          </w:tcPr>
          <w:p w14:paraId="74B58F6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44AFB7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B9D11A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3BB8B1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5" w:type="pct"/>
          </w:tcPr>
          <w:p w14:paraId="5CD3AD3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FA9429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B6B8CD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6" w:type="pct"/>
          </w:tcPr>
          <w:p w14:paraId="4807F278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3EDCCE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4DB3FB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A28427E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258BD50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3" w:type="pct"/>
          </w:tcPr>
          <w:p w14:paraId="0077838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03FD5E5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2A18B4A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9" w:type="pct"/>
          </w:tcPr>
          <w:p w14:paraId="10D649F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7E0F34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5BE262E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16F9AB5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032E582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</w:tr>
      <w:tr w:rsidR="000E1754" w:rsidRPr="00776D94" w14:paraId="382E6FE0" w14:textId="77777777" w:rsidTr="001446FE">
        <w:trPr>
          <w:trHeight w:val="20"/>
        </w:trPr>
        <w:tc>
          <w:tcPr>
            <w:tcW w:w="296" w:type="pct"/>
            <w:vAlign w:val="center"/>
          </w:tcPr>
          <w:p w14:paraId="786770E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 xml:space="preserve">التشذيب </w:t>
            </w:r>
            <w:r w:rsidRPr="00776D94">
              <w:rPr>
                <w:rFonts w:cs="Arial"/>
                <w:sz w:val="14"/>
                <w:szCs w:val="14"/>
                <w:rtl/>
                <w:lang w:eastAsia="ar"/>
              </w:rPr>
              <w:t xml:space="preserve">(النوع </w:t>
            </w:r>
            <w:r w:rsidRPr="00776D94">
              <w:rPr>
                <w:rFonts w:cs="Arial"/>
                <w:sz w:val="14"/>
                <w:szCs w:val="14"/>
                <w:lang w:eastAsia="ar" w:bidi="en-US"/>
              </w:rPr>
              <w:t>y</w:t>
            </w:r>
            <w:r w:rsidRPr="00776D94">
              <w:rPr>
                <w:rFonts w:cs="Arial"/>
                <w:sz w:val="14"/>
                <w:szCs w:val="14"/>
                <w:rtl/>
                <w:lang w:eastAsia="ar"/>
              </w:rPr>
              <w:t>)</w:t>
            </w:r>
          </w:p>
        </w:tc>
        <w:tc>
          <w:tcPr>
            <w:tcW w:w="86" w:type="pct"/>
          </w:tcPr>
          <w:p w14:paraId="336351F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044B667E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5BA79E6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4873C85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1CD9173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4F5D0EA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4008A6F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26FA1A5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63D12F7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B1669A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5E016D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0D8202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E57266E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06A19C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16B127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3B0947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283D26E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D0B6DC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A7F023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5850E8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5C8A8E3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A7E603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D3D28F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E588A0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4" w:type="pct"/>
          </w:tcPr>
          <w:p w14:paraId="05B41EB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A0B02B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374BF3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70D951F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3" w:type="pct"/>
          </w:tcPr>
          <w:p w14:paraId="5C2948A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6D591E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A4C07B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1D0D06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5" w:type="pct"/>
          </w:tcPr>
          <w:p w14:paraId="12D88A0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833799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9CB9FC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6" w:type="pct"/>
          </w:tcPr>
          <w:p w14:paraId="63BD183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856D30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5EB176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6ED8C0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6222D36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3" w:type="pct"/>
          </w:tcPr>
          <w:p w14:paraId="6D15A40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7241CF6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61BE3A78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9" w:type="pct"/>
          </w:tcPr>
          <w:p w14:paraId="59D5F34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FE28A8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30EA90C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31BFF8E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2CBBB57E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</w:tr>
      <w:tr w:rsidR="000E1754" w:rsidRPr="00776D94" w14:paraId="3CC801C1" w14:textId="77777777" w:rsidTr="001446FE">
        <w:trPr>
          <w:trHeight w:val="20"/>
        </w:trPr>
        <w:tc>
          <w:tcPr>
            <w:tcW w:w="296" w:type="pct"/>
            <w:vAlign w:val="center"/>
          </w:tcPr>
          <w:p w14:paraId="6886BAB1" w14:textId="77777777" w:rsidR="000E1754" w:rsidRPr="00776D94" w:rsidRDefault="000E1754" w:rsidP="001446FE">
            <w:pPr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التقليم</w:t>
            </w:r>
          </w:p>
          <w:p w14:paraId="13B4FBBC" w14:textId="77777777" w:rsidR="000E1754" w:rsidRPr="00776D94" w:rsidRDefault="000E1754" w:rsidP="001446FE">
            <w:pPr>
              <w:bidi/>
              <w:rPr>
                <w:rFonts w:cs="Arial"/>
                <w:sz w:val="14"/>
                <w:szCs w:val="14"/>
              </w:rPr>
            </w:pPr>
            <w:r w:rsidRPr="00776D94">
              <w:rPr>
                <w:rFonts w:cs="Arial"/>
                <w:sz w:val="14"/>
                <w:szCs w:val="14"/>
                <w:rtl/>
                <w:lang w:eastAsia="ar"/>
              </w:rPr>
              <w:t xml:space="preserve">(النوع </w:t>
            </w:r>
            <w:r w:rsidRPr="00776D94">
              <w:rPr>
                <w:rFonts w:cs="Arial"/>
                <w:sz w:val="14"/>
                <w:szCs w:val="14"/>
                <w:lang w:eastAsia="ar" w:bidi="en-US"/>
              </w:rPr>
              <w:t>x</w:t>
            </w:r>
            <w:r w:rsidRPr="00776D94">
              <w:rPr>
                <w:rFonts w:cs="Arial"/>
                <w:sz w:val="14"/>
                <w:szCs w:val="14"/>
                <w:rtl/>
                <w:lang w:eastAsia="ar"/>
              </w:rPr>
              <w:t>)</w:t>
            </w:r>
          </w:p>
        </w:tc>
        <w:tc>
          <w:tcPr>
            <w:tcW w:w="86" w:type="pct"/>
          </w:tcPr>
          <w:p w14:paraId="212A103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65BC312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7FB6304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0B66295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694C046E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2452E168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1A9E066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3B68A36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3851047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7258B4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65DA75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1E8BDE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8CAC4F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5F468A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C602FA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111EB98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578807B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89C440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DE9BC5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AEC527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672483C8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EE086B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69D0C6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1F075F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4" w:type="pct"/>
          </w:tcPr>
          <w:p w14:paraId="10E9B22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064A24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FB2D11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6A0C41E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3" w:type="pct"/>
          </w:tcPr>
          <w:p w14:paraId="734875D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DDD5A7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FE3C12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F76953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5" w:type="pct"/>
          </w:tcPr>
          <w:p w14:paraId="53465B5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D2AA03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7527EF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6" w:type="pct"/>
          </w:tcPr>
          <w:p w14:paraId="32DD505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F5F596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7F537F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5716C5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7B55ABA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3" w:type="pct"/>
          </w:tcPr>
          <w:p w14:paraId="20A811E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6AC3566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62D5BF6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9" w:type="pct"/>
          </w:tcPr>
          <w:p w14:paraId="3D1D799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ECD4F4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1567E31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4D809478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58CC9DA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</w:tr>
      <w:tr w:rsidR="000E1754" w:rsidRPr="00776D94" w14:paraId="1A154765" w14:textId="77777777" w:rsidTr="001446FE">
        <w:trPr>
          <w:trHeight w:val="20"/>
        </w:trPr>
        <w:tc>
          <w:tcPr>
            <w:tcW w:w="296" w:type="pct"/>
            <w:vAlign w:val="center"/>
          </w:tcPr>
          <w:p w14:paraId="5FF821E7" w14:textId="77777777" w:rsidR="000E1754" w:rsidRPr="00776D94" w:rsidRDefault="000E1754" w:rsidP="001446FE">
            <w:pPr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التقليم</w:t>
            </w:r>
          </w:p>
          <w:p w14:paraId="4D397E1F" w14:textId="77777777" w:rsidR="000E1754" w:rsidRPr="00776D94" w:rsidRDefault="000E1754" w:rsidP="001446FE">
            <w:pPr>
              <w:bidi/>
              <w:rPr>
                <w:rFonts w:cs="Arial"/>
                <w:sz w:val="14"/>
                <w:szCs w:val="14"/>
              </w:rPr>
            </w:pPr>
            <w:r w:rsidRPr="00776D94">
              <w:rPr>
                <w:rFonts w:cs="Arial"/>
                <w:sz w:val="14"/>
                <w:szCs w:val="14"/>
                <w:rtl/>
                <w:lang w:eastAsia="ar"/>
              </w:rPr>
              <w:t xml:space="preserve">(النوع </w:t>
            </w:r>
            <w:r w:rsidRPr="00776D94">
              <w:rPr>
                <w:rFonts w:cs="Arial"/>
                <w:sz w:val="14"/>
                <w:szCs w:val="14"/>
                <w:lang w:eastAsia="ar" w:bidi="en-US"/>
              </w:rPr>
              <w:t>y</w:t>
            </w:r>
            <w:r w:rsidRPr="00776D94">
              <w:rPr>
                <w:rFonts w:cs="Arial"/>
                <w:sz w:val="14"/>
                <w:szCs w:val="14"/>
                <w:rtl/>
                <w:lang w:eastAsia="ar"/>
              </w:rPr>
              <w:t>)</w:t>
            </w:r>
          </w:p>
        </w:tc>
        <w:tc>
          <w:tcPr>
            <w:tcW w:w="86" w:type="pct"/>
          </w:tcPr>
          <w:p w14:paraId="31A857F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2244278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2BAD3CB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2FFFD83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05162FE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3F38E28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04560EB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747F1728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4AA85ED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84ACA4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83DCDE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61193F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B65BA7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8AFB51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7C1D90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2AF3CC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27BA8AD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A6CFB9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1FCFDD8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1A2F21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432EB6D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22986C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E24B2B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0E8433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4" w:type="pct"/>
          </w:tcPr>
          <w:p w14:paraId="0968363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DF447D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F7448D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4B1A216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3" w:type="pct"/>
          </w:tcPr>
          <w:p w14:paraId="4480AEC8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7BE0F3E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15B762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CD135B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5" w:type="pct"/>
          </w:tcPr>
          <w:p w14:paraId="6107D06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3D2EE7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E13060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6" w:type="pct"/>
          </w:tcPr>
          <w:p w14:paraId="4ADBEAC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1C9B34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1EF510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50385C8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63300B2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3" w:type="pct"/>
          </w:tcPr>
          <w:p w14:paraId="45285AD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3831C02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67A4532E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9" w:type="pct"/>
          </w:tcPr>
          <w:p w14:paraId="2617F77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07D24F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5C00BD7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2370BFD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377B8E7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</w:tr>
      <w:tr w:rsidR="000E1754" w:rsidRPr="00776D94" w14:paraId="3040A140" w14:textId="77777777" w:rsidTr="001446FE">
        <w:trPr>
          <w:trHeight w:val="20"/>
        </w:trPr>
        <w:tc>
          <w:tcPr>
            <w:tcW w:w="296" w:type="pct"/>
            <w:vAlign w:val="center"/>
          </w:tcPr>
          <w:p w14:paraId="3D60B134" w14:textId="77777777" w:rsidR="000E1754" w:rsidRPr="00776D94" w:rsidRDefault="000E1754" w:rsidP="001446FE">
            <w:pPr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التسميد</w:t>
            </w:r>
          </w:p>
          <w:p w14:paraId="417AE49E" w14:textId="77777777" w:rsidR="000E1754" w:rsidRPr="00776D94" w:rsidRDefault="000E1754" w:rsidP="001446FE">
            <w:pPr>
              <w:bidi/>
              <w:rPr>
                <w:rFonts w:cs="Arial"/>
                <w:sz w:val="14"/>
                <w:szCs w:val="14"/>
              </w:rPr>
            </w:pPr>
            <w:r w:rsidRPr="00776D94">
              <w:rPr>
                <w:rFonts w:cs="Arial"/>
                <w:sz w:val="14"/>
                <w:szCs w:val="14"/>
                <w:rtl/>
                <w:lang w:eastAsia="ar"/>
              </w:rPr>
              <w:t xml:space="preserve">(النوع </w:t>
            </w:r>
            <w:r w:rsidRPr="00776D94">
              <w:rPr>
                <w:rFonts w:cs="Arial"/>
                <w:sz w:val="14"/>
                <w:szCs w:val="14"/>
                <w:lang w:eastAsia="ar" w:bidi="en-US"/>
              </w:rPr>
              <w:t>x</w:t>
            </w:r>
            <w:r w:rsidRPr="00776D94">
              <w:rPr>
                <w:rFonts w:cs="Arial"/>
                <w:sz w:val="14"/>
                <w:szCs w:val="14"/>
                <w:rtl/>
                <w:lang w:eastAsia="ar"/>
              </w:rPr>
              <w:t>)</w:t>
            </w:r>
          </w:p>
        </w:tc>
        <w:tc>
          <w:tcPr>
            <w:tcW w:w="86" w:type="pct"/>
          </w:tcPr>
          <w:p w14:paraId="22A15B3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233604D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6A6438C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21E2ABC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0FE5568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6C34387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2A67813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5FD47C7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75B87DA8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1B9835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4F0EE2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9EC716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EC7819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6C268E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B3F158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E28902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552F6BB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744C1E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3D03E2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6EDE3B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0F46CDF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A590DD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574F46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2D0101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4" w:type="pct"/>
          </w:tcPr>
          <w:p w14:paraId="63054C6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D51827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B06975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66E8164E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3" w:type="pct"/>
          </w:tcPr>
          <w:p w14:paraId="70AC8F4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7020BB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488FCE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65AAF9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5" w:type="pct"/>
          </w:tcPr>
          <w:p w14:paraId="400FEC6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DEC36F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A060AA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6" w:type="pct"/>
          </w:tcPr>
          <w:p w14:paraId="44D4AAB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DA567A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D8718B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2CCC9AE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0561C27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3" w:type="pct"/>
          </w:tcPr>
          <w:p w14:paraId="126E608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2F79A08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680F496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9" w:type="pct"/>
          </w:tcPr>
          <w:p w14:paraId="2D807A2E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4DC12E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79CCDEE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438F773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71DC6CA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</w:tr>
      <w:tr w:rsidR="000E1754" w:rsidRPr="00776D94" w14:paraId="7F8D3A8B" w14:textId="77777777" w:rsidTr="001446FE">
        <w:trPr>
          <w:trHeight w:val="20"/>
        </w:trPr>
        <w:tc>
          <w:tcPr>
            <w:tcW w:w="5000" w:type="pct"/>
            <w:gridSpan w:val="49"/>
            <w:shd w:val="clear" w:color="auto" w:fill="BAC6CA"/>
            <w:vAlign w:val="center"/>
          </w:tcPr>
          <w:p w14:paraId="3A76EDCA" w14:textId="77777777" w:rsidR="000E1754" w:rsidRPr="00776D94" w:rsidRDefault="000E1754" w:rsidP="001446FE">
            <w:pPr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عشب</w:t>
            </w:r>
          </w:p>
        </w:tc>
      </w:tr>
      <w:tr w:rsidR="000E1754" w:rsidRPr="00776D94" w14:paraId="3E6E722F" w14:textId="77777777" w:rsidTr="001446FE">
        <w:trPr>
          <w:trHeight w:val="20"/>
        </w:trPr>
        <w:tc>
          <w:tcPr>
            <w:tcW w:w="296" w:type="pct"/>
            <w:vAlign w:val="center"/>
          </w:tcPr>
          <w:p w14:paraId="680BD05E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القص</w:t>
            </w:r>
            <w:r w:rsidRPr="00776D94">
              <w:rPr>
                <w:rFonts w:cs="Arial"/>
                <w:sz w:val="14"/>
                <w:szCs w:val="14"/>
                <w:rtl/>
                <w:lang w:eastAsia="ar"/>
              </w:rPr>
              <w:t xml:space="preserve">(النوع </w:t>
            </w:r>
            <w:r w:rsidRPr="00776D94">
              <w:rPr>
                <w:rFonts w:cs="Arial"/>
                <w:sz w:val="14"/>
                <w:szCs w:val="14"/>
                <w:lang w:eastAsia="ar" w:bidi="en-US"/>
              </w:rPr>
              <w:t>x</w:t>
            </w:r>
            <w:r w:rsidRPr="00776D94">
              <w:rPr>
                <w:rFonts w:cs="Arial"/>
                <w:sz w:val="14"/>
                <w:szCs w:val="14"/>
                <w:rtl/>
                <w:lang w:eastAsia="ar"/>
              </w:rPr>
              <w:t>)</w:t>
            </w:r>
          </w:p>
        </w:tc>
        <w:tc>
          <w:tcPr>
            <w:tcW w:w="86" w:type="pct"/>
          </w:tcPr>
          <w:p w14:paraId="2845995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111772D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4B9EA29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1FCF481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6E0CF1F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01AB949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2E70CC2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3855102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325A393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A517C3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316711E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EFE556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E1F318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DBBCB1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86B942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21FE26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2C3E616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02BF5F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18842D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3786BB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7DCA691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92E3DA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DFFB5E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5F1A23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4" w:type="pct"/>
          </w:tcPr>
          <w:p w14:paraId="11E95FF8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11358D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E44800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44F08EC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3" w:type="pct"/>
          </w:tcPr>
          <w:p w14:paraId="5BA1E99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D8A3CE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B4EA8CE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3AEC6A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5" w:type="pct"/>
          </w:tcPr>
          <w:p w14:paraId="2308744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66084D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FD4A118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6" w:type="pct"/>
          </w:tcPr>
          <w:p w14:paraId="6B34D4A8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4CF210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933B87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0390878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3706D00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3" w:type="pct"/>
          </w:tcPr>
          <w:p w14:paraId="1B66FCE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5901D0E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35B8590E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9" w:type="pct"/>
          </w:tcPr>
          <w:p w14:paraId="7C3D42D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539A99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202ADE8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27A83D2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7C4000D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</w:tr>
      <w:tr w:rsidR="000E1754" w:rsidRPr="00776D94" w14:paraId="647043D1" w14:textId="77777777" w:rsidTr="001446FE">
        <w:trPr>
          <w:trHeight w:val="20"/>
        </w:trPr>
        <w:tc>
          <w:tcPr>
            <w:tcW w:w="296" w:type="pct"/>
            <w:vAlign w:val="center"/>
          </w:tcPr>
          <w:p w14:paraId="2E1F42A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القص</w:t>
            </w:r>
            <w:r w:rsidRPr="00776D94">
              <w:rPr>
                <w:rFonts w:cs="Arial"/>
                <w:sz w:val="14"/>
                <w:szCs w:val="14"/>
                <w:rtl/>
                <w:lang w:eastAsia="ar"/>
              </w:rPr>
              <w:t xml:space="preserve">(النوع </w:t>
            </w:r>
            <w:r w:rsidRPr="00776D94">
              <w:rPr>
                <w:rFonts w:cs="Arial"/>
                <w:sz w:val="14"/>
                <w:szCs w:val="14"/>
                <w:lang w:eastAsia="ar" w:bidi="en-US"/>
              </w:rPr>
              <w:t>y</w:t>
            </w:r>
            <w:r w:rsidRPr="00776D94">
              <w:rPr>
                <w:rFonts w:cs="Arial"/>
                <w:sz w:val="14"/>
                <w:szCs w:val="14"/>
                <w:rtl/>
                <w:lang w:eastAsia="ar"/>
              </w:rPr>
              <w:t>)</w:t>
            </w:r>
          </w:p>
        </w:tc>
        <w:tc>
          <w:tcPr>
            <w:tcW w:w="86" w:type="pct"/>
          </w:tcPr>
          <w:p w14:paraId="004BCDE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77266E8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186B34E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63D9F79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3BFCE62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70162EC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1E0D3C2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7CC9259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4BB3FD0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2FDDF9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078521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2F318B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3074FB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A8ACEC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A2C000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5094AC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7085BBE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585AAE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3FA965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F67794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7FA5610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689270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6AA582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004EDF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4" w:type="pct"/>
          </w:tcPr>
          <w:p w14:paraId="382A0B1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FF8AD4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21C458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51A4F40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3" w:type="pct"/>
          </w:tcPr>
          <w:p w14:paraId="4031DD0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3F80E88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E5266D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A3F8A4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5" w:type="pct"/>
          </w:tcPr>
          <w:p w14:paraId="22A9FB0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E0F03F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1181A2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6" w:type="pct"/>
          </w:tcPr>
          <w:p w14:paraId="24B155DE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237E27E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4F8C22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63C5B5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5488A2B8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3" w:type="pct"/>
          </w:tcPr>
          <w:p w14:paraId="18D75AB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18BEF6B8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710BB01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9" w:type="pct"/>
          </w:tcPr>
          <w:p w14:paraId="686EFB28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4A60C2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712D90E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7C1CF27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7D8EA58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</w:tr>
      <w:tr w:rsidR="000E1754" w:rsidRPr="00776D94" w14:paraId="0BF7154A" w14:textId="77777777" w:rsidTr="001446FE">
        <w:trPr>
          <w:trHeight w:val="20"/>
        </w:trPr>
        <w:tc>
          <w:tcPr>
            <w:tcW w:w="296" w:type="pct"/>
            <w:vAlign w:val="center"/>
          </w:tcPr>
          <w:p w14:paraId="41E68FC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التحديد</w:t>
            </w:r>
            <w:r w:rsidRPr="00776D94">
              <w:rPr>
                <w:rFonts w:cs="Arial"/>
                <w:sz w:val="14"/>
                <w:szCs w:val="14"/>
                <w:rtl/>
                <w:lang w:eastAsia="ar"/>
              </w:rPr>
              <w:t xml:space="preserve">(النوع </w:t>
            </w:r>
            <w:r w:rsidRPr="00776D94">
              <w:rPr>
                <w:rFonts w:cs="Arial"/>
                <w:sz w:val="14"/>
                <w:szCs w:val="14"/>
                <w:lang w:eastAsia="ar" w:bidi="en-US"/>
              </w:rPr>
              <w:t>x</w:t>
            </w:r>
            <w:r w:rsidRPr="00776D94">
              <w:rPr>
                <w:rFonts w:cs="Arial"/>
                <w:sz w:val="14"/>
                <w:szCs w:val="14"/>
                <w:rtl/>
                <w:lang w:eastAsia="ar"/>
              </w:rPr>
              <w:t>)</w:t>
            </w:r>
          </w:p>
        </w:tc>
        <w:tc>
          <w:tcPr>
            <w:tcW w:w="86" w:type="pct"/>
          </w:tcPr>
          <w:p w14:paraId="4527945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1A73E5BE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6B416CB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47F44EE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02846E4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2D86882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1D21560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22ECF9B8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7834D8C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E6CB7A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BCDB95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E4CF3C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930448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BC29E5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441C75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A8892D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747549B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2990F7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4F37EAE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C4FBE5E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3A46D7DE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AD4309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958317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76EC00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4" w:type="pct"/>
          </w:tcPr>
          <w:p w14:paraId="4EC9BAE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C146BD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679DFD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2C8DE31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3" w:type="pct"/>
          </w:tcPr>
          <w:p w14:paraId="5A4D15C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A4A9218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9D3922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49A266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5" w:type="pct"/>
          </w:tcPr>
          <w:p w14:paraId="68BF0CC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45B5C8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FF9A67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6" w:type="pct"/>
          </w:tcPr>
          <w:p w14:paraId="67752ED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5933D6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CA895C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A87C87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4621714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3" w:type="pct"/>
          </w:tcPr>
          <w:p w14:paraId="0C030BD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6BEA955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2170211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9" w:type="pct"/>
          </w:tcPr>
          <w:p w14:paraId="65B169C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233167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5CF2792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5D1F7CE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1C08782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</w:tr>
      <w:tr w:rsidR="000E1754" w:rsidRPr="00776D94" w14:paraId="507D8267" w14:textId="77777777" w:rsidTr="001446FE">
        <w:trPr>
          <w:trHeight w:val="20"/>
        </w:trPr>
        <w:tc>
          <w:tcPr>
            <w:tcW w:w="296" w:type="pct"/>
            <w:vAlign w:val="center"/>
          </w:tcPr>
          <w:p w14:paraId="20F8818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 xml:space="preserve">التهوية </w:t>
            </w:r>
            <w:r w:rsidRPr="00776D94">
              <w:rPr>
                <w:rFonts w:cs="Arial"/>
                <w:sz w:val="14"/>
                <w:szCs w:val="14"/>
                <w:rtl/>
                <w:lang w:eastAsia="ar"/>
              </w:rPr>
              <w:t xml:space="preserve">(النوع </w:t>
            </w:r>
            <w:r w:rsidRPr="00776D94">
              <w:rPr>
                <w:rFonts w:cs="Arial"/>
                <w:sz w:val="14"/>
                <w:szCs w:val="14"/>
                <w:lang w:eastAsia="ar" w:bidi="en-US"/>
              </w:rPr>
              <w:t>x</w:t>
            </w:r>
            <w:r w:rsidRPr="00776D94">
              <w:rPr>
                <w:rFonts w:cs="Arial"/>
                <w:sz w:val="14"/>
                <w:szCs w:val="14"/>
                <w:rtl/>
                <w:lang w:eastAsia="ar"/>
              </w:rPr>
              <w:t>)</w:t>
            </w:r>
          </w:p>
        </w:tc>
        <w:tc>
          <w:tcPr>
            <w:tcW w:w="86" w:type="pct"/>
          </w:tcPr>
          <w:p w14:paraId="788E53C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073233C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2BF7F07E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61D1DDE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4B3AAF6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2566C22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7233288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2FA7E05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56568D7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17E3E5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329575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409252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DE36D5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8E6551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75BD6F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95343C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4A5C3F6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FF8190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BE5ACA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51DBE4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5119F02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B1DF44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73072B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8AF037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4" w:type="pct"/>
          </w:tcPr>
          <w:p w14:paraId="0D24023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975844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C601CD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3E3E37E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3" w:type="pct"/>
          </w:tcPr>
          <w:p w14:paraId="73F422F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7EF1DF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B5DC02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6A2A61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5" w:type="pct"/>
          </w:tcPr>
          <w:p w14:paraId="68CB749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04568D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1D4476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6" w:type="pct"/>
          </w:tcPr>
          <w:p w14:paraId="27C48DA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A7AA82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E91459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626B95E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46A2485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3" w:type="pct"/>
          </w:tcPr>
          <w:p w14:paraId="5ABE929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5C0B7CC8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3FBEE62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9" w:type="pct"/>
          </w:tcPr>
          <w:p w14:paraId="198FB29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8C4327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59CFC0C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1222DD0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5E85DD0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</w:tr>
      <w:tr w:rsidR="000E1754" w:rsidRPr="00776D94" w14:paraId="28E1003C" w14:textId="77777777" w:rsidTr="001446FE">
        <w:trPr>
          <w:trHeight w:val="20"/>
        </w:trPr>
        <w:tc>
          <w:tcPr>
            <w:tcW w:w="296" w:type="pct"/>
            <w:vAlign w:val="center"/>
          </w:tcPr>
          <w:p w14:paraId="7A0084FA" w14:textId="77777777" w:rsidR="000E1754" w:rsidRPr="00776D94" w:rsidRDefault="000E1754" w:rsidP="001446FE">
            <w:pPr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التسميد</w:t>
            </w:r>
          </w:p>
          <w:p w14:paraId="00FA69AE" w14:textId="77777777" w:rsidR="000E1754" w:rsidRPr="00776D94" w:rsidRDefault="000E1754" w:rsidP="001446FE">
            <w:pPr>
              <w:bidi/>
              <w:rPr>
                <w:rFonts w:cs="Arial"/>
                <w:sz w:val="14"/>
                <w:szCs w:val="14"/>
              </w:rPr>
            </w:pPr>
            <w:r w:rsidRPr="00776D94">
              <w:rPr>
                <w:rFonts w:cs="Arial"/>
                <w:sz w:val="14"/>
                <w:szCs w:val="14"/>
                <w:rtl/>
                <w:lang w:eastAsia="ar"/>
              </w:rPr>
              <w:t xml:space="preserve">(النوع </w:t>
            </w:r>
            <w:r w:rsidRPr="00776D94">
              <w:rPr>
                <w:rFonts w:cs="Arial"/>
                <w:sz w:val="14"/>
                <w:szCs w:val="14"/>
                <w:lang w:eastAsia="ar" w:bidi="en-US"/>
              </w:rPr>
              <w:t>x</w:t>
            </w:r>
            <w:r w:rsidRPr="00776D94">
              <w:rPr>
                <w:rFonts w:cs="Arial"/>
                <w:sz w:val="14"/>
                <w:szCs w:val="14"/>
                <w:rtl/>
                <w:lang w:eastAsia="ar"/>
              </w:rPr>
              <w:t>)</w:t>
            </w:r>
          </w:p>
        </w:tc>
        <w:tc>
          <w:tcPr>
            <w:tcW w:w="86" w:type="pct"/>
          </w:tcPr>
          <w:p w14:paraId="21B4D94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31FF706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2F88D47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2F4B804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7E8612D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788D331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5BED899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42C535E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22B1F86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0922E5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309045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BF9638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96C735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0925C2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9E6F65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C84AF2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39418088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0ECAEF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300C6C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FD63E4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191FBA9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1458D9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456B5A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D84683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4" w:type="pct"/>
          </w:tcPr>
          <w:p w14:paraId="3B9EF2E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BDA4BF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0A1CCE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3A3D8E68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3" w:type="pct"/>
          </w:tcPr>
          <w:p w14:paraId="668D0E3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C68079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DF6EB2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4A7970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5" w:type="pct"/>
          </w:tcPr>
          <w:p w14:paraId="7C599DF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50CFB7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E17169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6" w:type="pct"/>
          </w:tcPr>
          <w:p w14:paraId="46CB427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EC21A0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76EA62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AEA594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3B6FCA8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3" w:type="pct"/>
          </w:tcPr>
          <w:p w14:paraId="4AB9F09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5A4EBBB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19857CC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9" w:type="pct"/>
          </w:tcPr>
          <w:p w14:paraId="310FE74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A298A7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36B16C4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4F943F2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0547A71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</w:tr>
      <w:tr w:rsidR="000E1754" w:rsidRPr="00776D94" w14:paraId="607A3581" w14:textId="77777777" w:rsidTr="001446FE">
        <w:trPr>
          <w:trHeight w:val="20"/>
        </w:trPr>
        <w:tc>
          <w:tcPr>
            <w:tcW w:w="5000" w:type="pct"/>
            <w:gridSpan w:val="49"/>
            <w:shd w:val="clear" w:color="auto" w:fill="BAC6CA"/>
            <w:vAlign w:val="center"/>
          </w:tcPr>
          <w:p w14:paraId="5AD2B518" w14:textId="77777777" w:rsidR="000E1754" w:rsidRPr="00776D94" w:rsidRDefault="000E1754" w:rsidP="001446FE">
            <w:pPr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النخيل</w:t>
            </w:r>
          </w:p>
        </w:tc>
      </w:tr>
      <w:tr w:rsidR="000E1754" w:rsidRPr="00776D94" w14:paraId="0E632857" w14:textId="77777777" w:rsidTr="001446FE">
        <w:trPr>
          <w:trHeight w:val="368"/>
        </w:trPr>
        <w:tc>
          <w:tcPr>
            <w:tcW w:w="296" w:type="pct"/>
            <w:vAlign w:val="center"/>
          </w:tcPr>
          <w:p w14:paraId="4B638342" w14:textId="77777777" w:rsidR="000E1754" w:rsidRPr="00776D94" w:rsidRDefault="000E1754" w:rsidP="001446FE">
            <w:pPr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تغطية التربة بالمهاد</w:t>
            </w:r>
          </w:p>
        </w:tc>
        <w:tc>
          <w:tcPr>
            <w:tcW w:w="86" w:type="pct"/>
          </w:tcPr>
          <w:p w14:paraId="43AF5C4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39751AA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5C8CCF0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20EF7FF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1F0CC53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47F7192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6D8C301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361E2DD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3ED237A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1ADB64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0363C2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BAF4C48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F0E605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593B37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E57C00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76DCAE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7A0E6A1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608001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BF7699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D9B72E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7F9474C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D50637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00575A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C7E2C0E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4" w:type="pct"/>
          </w:tcPr>
          <w:p w14:paraId="4F6CE00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EDAC58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9D7CDB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76FBB5E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3" w:type="pct"/>
          </w:tcPr>
          <w:p w14:paraId="317D4EC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F43300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F968EA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DEB7E2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5" w:type="pct"/>
          </w:tcPr>
          <w:p w14:paraId="1E535DB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F3EC3C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5EA10D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6" w:type="pct"/>
          </w:tcPr>
          <w:p w14:paraId="1F942C9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2808B8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8769E7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9AA8AA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0E953A4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3" w:type="pct"/>
          </w:tcPr>
          <w:p w14:paraId="0DEA607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7383431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0DB1BA5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9" w:type="pct"/>
          </w:tcPr>
          <w:p w14:paraId="7646BED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315695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37774A6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766D5D4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5CA0582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</w:tr>
      <w:tr w:rsidR="000E1754" w:rsidRPr="00776D94" w14:paraId="626B259A" w14:textId="77777777" w:rsidTr="001446FE">
        <w:trPr>
          <w:trHeight w:val="368"/>
        </w:trPr>
        <w:tc>
          <w:tcPr>
            <w:tcW w:w="296" w:type="pct"/>
            <w:vAlign w:val="center"/>
          </w:tcPr>
          <w:p w14:paraId="0D0F465C" w14:textId="77777777" w:rsidR="000E1754" w:rsidRPr="00776D94" w:rsidRDefault="000E1754" w:rsidP="001446FE">
            <w:pPr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التسميد</w:t>
            </w:r>
          </w:p>
        </w:tc>
        <w:tc>
          <w:tcPr>
            <w:tcW w:w="86" w:type="pct"/>
          </w:tcPr>
          <w:p w14:paraId="1E0AE61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232A538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29D2507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0465751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434AC6D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26BB99E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060CCED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3467313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75D71C0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85A788E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1CFB4EE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85CE408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EA4CB0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30D368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CF3118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3F4FC9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188B8A7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C4CE90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D938E0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0BD558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0A86D69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1E226D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BF88F0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993A45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4" w:type="pct"/>
          </w:tcPr>
          <w:p w14:paraId="101431D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1C8BA3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C9D3AF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76EB947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3" w:type="pct"/>
          </w:tcPr>
          <w:p w14:paraId="46AB22F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E69759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ED1C2A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02475F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5" w:type="pct"/>
          </w:tcPr>
          <w:p w14:paraId="41CEC958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50F006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B9005B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6" w:type="pct"/>
          </w:tcPr>
          <w:p w14:paraId="7F37956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26B16B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15327D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E2C809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6C4E8CC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3" w:type="pct"/>
          </w:tcPr>
          <w:p w14:paraId="1C7C942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724C636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778F1C78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9" w:type="pct"/>
          </w:tcPr>
          <w:p w14:paraId="484419B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79B272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163A847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5DF8E68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30AFC6D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</w:tr>
      <w:tr w:rsidR="000E1754" w:rsidRPr="00776D94" w14:paraId="30BF3F17" w14:textId="77777777" w:rsidTr="001446FE">
        <w:trPr>
          <w:trHeight w:val="368"/>
        </w:trPr>
        <w:tc>
          <w:tcPr>
            <w:tcW w:w="296" w:type="pct"/>
            <w:vAlign w:val="center"/>
          </w:tcPr>
          <w:p w14:paraId="438E7171" w14:textId="77777777" w:rsidR="000E1754" w:rsidRPr="00776D94" w:rsidRDefault="000E1754" w:rsidP="001446FE">
            <w:pPr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مكافحة الآفات والحشرات</w:t>
            </w:r>
          </w:p>
        </w:tc>
        <w:tc>
          <w:tcPr>
            <w:tcW w:w="86" w:type="pct"/>
          </w:tcPr>
          <w:p w14:paraId="4AA2D67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640B5C7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22E7200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17C40AAE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56DA64C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1359805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6B9D2CB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07CA7C7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7E16D73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D4A88C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F6F398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8FFB39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499416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66F0A4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CEAE57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A71061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1D03FC6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CF7811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E1F4E1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2042EF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458B56F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D94C86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FD9F75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7F33E4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4" w:type="pct"/>
          </w:tcPr>
          <w:p w14:paraId="19A8993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40B672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481A45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2C89FDE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3" w:type="pct"/>
          </w:tcPr>
          <w:p w14:paraId="44DEB3E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EA9749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5EAE1D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EE6707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5" w:type="pct"/>
          </w:tcPr>
          <w:p w14:paraId="39752EA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F8C1AC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CEB46A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6" w:type="pct"/>
          </w:tcPr>
          <w:p w14:paraId="0901C3F8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3C7B20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F055B1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B850D3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4A592B8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3" w:type="pct"/>
          </w:tcPr>
          <w:p w14:paraId="59E8DD5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5580755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3C22C54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9" w:type="pct"/>
          </w:tcPr>
          <w:p w14:paraId="1CF6140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769FF1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286D07C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79D11E8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668C55A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</w:tr>
    </w:tbl>
    <w:p w14:paraId="33E41126" w14:textId="77777777" w:rsidR="000E1754" w:rsidRDefault="000E1754" w:rsidP="000E1754">
      <w:pPr>
        <w:bidi/>
      </w:pPr>
    </w:p>
    <w:p w14:paraId="755014CB" w14:textId="60C19012" w:rsidR="007D4F4F" w:rsidRDefault="003F16B2" w:rsidP="003F16B2">
      <w:pPr>
        <w:tabs>
          <w:tab w:val="left" w:pos="7290"/>
        </w:tabs>
        <w:bidi/>
      </w:pPr>
      <w:r>
        <w:rPr>
          <w:rFonts w:ascii="Times New Roman"/>
          <w:rtl/>
          <w:lang w:eastAsia="ar"/>
        </w:rPr>
        <w:tab/>
      </w:r>
    </w:p>
    <w:p w14:paraId="7CC0E0A5" w14:textId="0E771F8B" w:rsidR="008347D3" w:rsidRPr="007D4F4F" w:rsidRDefault="007D4F4F" w:rsidP="007D4F4F">
      <w:pPr>
        <w:tabs>
          <w:tab w:val="left" w:pos="4620"/>
        </w:tabs>
        <w:bidi/>
      </w:pPr>
      <w:r>
        <w:rPr>
          <w:rFonts w:ascii="Times New Roman"/>
          <w:rtl/>
          <w:lang w:eastAsia="ar"/>
        </w:rPr>
        <w:tab/>
      </w:r>
    </w:p>
    <w:sectPr w:rsidR="008347D3" w:rsidRPr="007D4F4F" w:rsidSect="000E1754">
      <w:headerReference w:type="default" r:id="rId11"/>
      <w:footerReference w:type="default" r:id="rId12"/>
      <w:pgSz w:w="16840" w:h="11907" w:orient="landscape" w:code="9"/>
      <w:pgMar w:top="1411" w:right="1094" w:bottom="1138" w:left="1080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8DD30" w14:textId="77777777" w:rsidR="006D5918" w:rsidRDefault="006D5918">
      <w:r>
        <w:separator/>
      </w:r>
    </w:p>
    <w:p w14:paraId="7F5A5C11" w14:textId="77777777" w:rsidR="006D5918" w:rsidRDefault="006D5918"/>
  </w:endnote>
  <w:endnote w:type="continuationSeparator" w:id="0">
    <w:p w14:paraId="148D2867" w14:textId="77777777" w:rsidR="006D5918" w:rsidRDefault="006D5918">
      <w:r>
        <w:continuationSeparator/>
      </w:r>
    </w:p>
    <w:p w14:paraId="0653ADD2" w14:textId="77777777" w:rsidR="006D5918" w:rsidRDefault="006D59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bidi/>
      <w:jc w:val="center"/>
      <w:rPr>
        <w:sz w:val="16"/>
        <w:szCs w:val="16"/>
        <w:lang w:val="en-AU"/>
      </w:rPr>
    </w:pPr>
  </w:p>
  <w:p w14:paraId="28AE2210" w14:textId="15F41581" w:rsidR="009210BF" w:rsidRDefault="006D5918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center"/>
    </w:pPr>
    <w:sdt>
      <w:sdtPr>
        <w:rPr>
          <w:rFonts w:ascii="Times New Roman"/>
          <w:sz w:val="16"/>
          <w:szCs w:val="16"/>
          <w:rtl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5262D8">
          <w:rPr>
            <w:rFonts w:ascii="Times New Roman" w:hAnsi="Times New Roman"/>
            <w:sz w:val="16"/>
            <w:szCs w:val="16"/>
          </w:rPr>
          <w:t>EOM-ZM0-TP-000020</w:t>
        </w:r>
        <w:r w:rsidR="00FE030C">
          <w:rPr>
            <w:rFonts w:ascii="Times New Roman" w:hAnsi="Times New Roman"/>
            <w:sz w:val="16"/>
            <w:szCs w:val="16"/>
          </w:rPr>
          <w:t>-AR</w:t>
        </w:r>
        <w:r w:rsidR="005262D8">
          <w:rPr>
            <w:rFonts w:ascii="Times New Roman" w:hAnsi="Times New Roman"/>
            <w:sz w:val="16"/>
            <w:szCs w:val="16"/>
          </w:rPr>
          <w:t xml:space="preserve"> Rev 000</w:t>
        </w:r>
      </w:sdtContent>
    </w:sdt>
    <w:r w:rsidR="00FE59D9">
      <w:rPr>
        <w:rFonts w:ascii="Times New Roman"/>
        <w:sz w:val="16"/>
        <w:szCs w:val="16"/>
        <w:rtl/>
        <w:lang w:eastAsia="ar"/>
      </w:rPr>
      <w:t xml:space="preserve"> </w:t>
    </w:r>
    <w:r w:rsidR="008347D3">
      <w:rPr>
        <w:rFonts w:ascii="Times New Roman"/>
        <w:rtl/>
        <w:lang w:eastAsia="ar"/>
      </w:rPr>
      <w:tab/>
    </w:r>
    <w:r w:rsidR="008347D3">
      <w:rPr>
        <w:rtl/>
        <w:lang w:eastAsia="ar"/>
      </w:rPr>
      <w:t xml:space="preserve">                </w:t>
    </w:r>
    <w:r w:rsidR="009210BF">
      <w:rPr>
        <w:b/>
        <w:bCs/>
        <w:sz w:val="16"/>
        <w:szCs w:val="16"/>
        <w:rtl/>
        <w:lang w:eastAsia="ar"/>
      </w:rPr>
      <w:t xml:space="preserve">المستوى </w:t>
    </w:r>
    <w:r w:rsidR="009210BF">
      <w:rPr>
        <w:rFonts w:ascii="Times New Roman"/>
        <w:b/>
        <w:bCs/>
        <w:sz w:val="16"/>
        <w:szCs w:val="16"/>
        <w:rtl/>
        <w:lang w:eastAsia="ar"/>
      </w:rPr>
      <w:t xml:space="preserve">- </w:t>
    </w:r>
    <w:sdt>
      <w:sdtPr>
        <w:rPr>
          <w:rFonts w:ascii="Times New Roman"/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rFonts w:ascii="Times New Roman"/>
            <w:b/>
            <w:bCs/>
            <w:color w:val="000000" w:themeColor="text1"/>
            <w:sz w:val="16"/>
            <w:szCs w:val="16"/>
            <w:rtl/>
            <w:lang w:eastAsia="ar"/>
          </w:rPr>
          <w:t>3-E - خارجي</w:t>
        </w:r>
      </w:sdtContent>
    </w:sdt>
    <w:r w:rsidR="008347D3">
      <w:rPr>
        <w:rFonts w:ascii="Times New Roman"/>
        <w:rtl/>
        <w:lang w:eastAsia="ar"/>
      </w:rPr>
      <w:tab/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rFonts w:ascii="Times New Roman"/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5262D8">
      <w:rPr>
        <w:rFonts w:ascii="Times New Roman"/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rFonts w:ascii="Times New Roman"/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5262D8">
      <w:rPr>
        <w:rFonts w:ascii="Times New Roman"/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 وقد تُصبح غير محدثة</w:t>
    </w:r>
    <w:r w:rsidRPr="00E662DA">
      <w:rPr>
        <w:rFonts w:ascii="Times New Roman"/>
        <w:sz w:val="16"/>
        <w:szCs w:val="16"/>
        <w:rtl/>
        <w:lang w:eastAsia="ar"/>
      </w:rPr>
      <w:t xml:space="preserve">. </w:t>
    </w:r>
    <w:r w:rsidRPr="00E662DA">
      <w:rPr>
        <w:sz w:val="16"/>
        <w:szCs w:val="16"/>
        <w:rtl/>
        <w:lang w:eastAsia="ar"/>
      </w:rPr>
      <w:t>لذا يُرجى الرجوع إلى نظام إدارة المحتوى المؤسسي الحالي للاطلاع على النسخة الأخيرة</w:t>
    </w:r>
    <w:r w:rsidRPr="00E662DA">
      <w:rPr>
        <w:rFonts w:ascii="Times New Roman"/>
        <w:sz w:val="16"/>
        <w:szCs w:val="16"/>
        <w:rtl/>
        <w:lang w:eastAsia="ar"/>
      </w:rPr>
      <w:t>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1C481" w14:textId="77777777" w:rsidR="006D5918" w:rsidRDefault="006D5918">
      <w:r>
        <w:separator/>
      </w:r>
    </w:p>
    <w:p w14:paraId="57EC5B0F" w14:textId="77777777" w:rsidR="006D5918" w:rsidRDefault="006D5918"/>
  </w:footnote>
  <w:footnote w:type="continuationSeparator" w:id="0">
    <w:p w14:paraId="1B8ABF5B" w14:textId="77777777" w:rsidR="006D5918" w:rsidRDefault="006D5918">
      <w:r>
        <w:continuationSeparator/>
      </w:r>
    </w:p>
    <w:p w14:paraId="34DBD46F" w14:textId="77777777" w:rsidR="006D5918" w:rsidRDefault="006D59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204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9979"/>
    </w:tblGrid>
    <w:tr w:rsidR="009210BF" w14:paraId="55B15A60" w14:textId="77777777" w:rsidTr="009C5128">
      <w:trPr>
        <w:jc w:val="center"/>
      </w:trPr>
      <w:tc>
        <w:tcPr>
          <w:tcW w:w="2070" w:type="dxa"/>
        </w:tcPr>
        <w:p w14:paraId="01975BF5" w14:textId="07687D1C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9979" w:type="dxa"/>
          <w:vAlign w:val="center"/>
        </w:tcPr>
        <w:p w14:paraId="361EC67C" w14:textId="4BB3B5A3" w:rsidR="009210BF" w:rsidRPr="006A25F8" w:rsidRDefault="009C5128" w:rsidP="000E1754">
          <w:pPr>
            <w:pStyle w:val="CPDocTitle"/>
            <w:bidi/>
            <w:ind w:right="-832"/>
            <w:rPr>
              <w:kern w:val="32"/>
              <w:sz w:val="24"/>
              <w:szCs w:val="24"/>
              <w:lang w:val="en-GB"/>
            </w:rPr>
          </w:pPr>
          <w:r w:rsidRPr="009C5128">
            <w:rPr>
              <w:kern w:val="32"/>
              <w:sz w:val="24"/>
              <w:szCs w:val="24"/>
              <w:rtl/>
              <w:lang w:eastAsia="ar"/>
            </w:rPr>
            <w:t>جدول الصيانة الموسمية للبساتين ونموذج للحدائق العامة والأماكن الترفيهية</w:t>
          </w:r>
        </w:p>
      </w:tc>
    </w:tr>
  </w:tbl>
  <w:p w14:paraId="0FE4F66F" w14:textId="4E946294" w:rsidR="009210BF" w:rsidRPr="00AC1B11" w:rsidRDefault="005262D8" w:rsidP="00AC1B11">
    <w:pPr>
      <w:pStyle w:val="Header"/>
      <w:bidi/>
    </w:pPr>
    <w:r w:rsidRPr="009A054C">
      <w:rPr>
        <w:b/>
        <w:noProof/>
        <w:sz w:val="24"/>
        <w:szCs w:val="24"/>
        <w:lang w:eastAsia="en-US"/>
      </w:rPr>
      <w:drawing>
        <wp:anchor distT="0" distB="0" distL="114300" distR="114300" simplePos="0" relativeHeight="251659264" behindDoc="1" locked="0" layoutInCell="1" allowOverlap="1" wp14:anchorId="5D685385" wp14:editId="5CF6537C">
          <wp:simplePos x="0" y="0"/>
          <wp:positionH relativeFrom="page">
            <wp:posOffset>243205</wp:posOffset>
          </wp:positionH>
          <wp:positionV relativeFrom="page">
            <wp:posOffset>202565</wp:posOffset>
          </wp:positionV>
          <wp:extent cx="580390" cy="680720"/>
          <wp:effectExtent l="0" t="0" r="0" b="0"/>
          <wp:wrapNone/>
          <wp:docPr id="23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686"/>
                  <a:stretch/>
                </pic:blipFill>
                <pic:spPr bwMode="auto">
                  <a:xfrm>
                    <a:off x="0" y="0"/>
                    <a:ext cx="580390" cy="680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1754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04B8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9A9"/>
    <w:rsid w:val="00160E0A"/>
    <w:rsid w:val="00161A52"/>
    <w:rsid w:val="00162A55"/>
    <w:rsid w:val="001657C6"/>
    <w:rsid w:val="00165D8F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1F7EBC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778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3C92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59CE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2D8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35E1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566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A71A6"/>
    <w:rsid w:val="006B113F"/>
    <w:rsid w:val="006B1950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43BB"/>
    <w:rsid w:val="006D5918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3C59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4F4F"/>
    <w:rsid w:val="007D5BF5"/>
    <w:rsid w:val="007D60AD"/>
    <w:rsid w:val="007D63D9"/>
    <w:rsid w:val="007D6AFF"/>
    <w:rsid w:val="007D6DA7"/>
    <w:rsid w:val="007D6DD4"/>
    <w:rsid w:val="007D762A"/>
    <w:rsid w:val="007E0CB3"/>
    <w:rsid w:val="007E10A3"/>
    <w:rsid w:val="007E250F"/>
    <w:rsid w:val="007E2DF9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A6F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45C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8C3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6768"/>
    <w:rsid w:val="00906C3D"/>
    <w:rsid w:val="00907908"/>
    <w:rsid w:val="00907B8E"/>
    <w:rsid w:val="00907EE4"/>
    <w:rsid w:val="009100D2"/>
    <w:rsid w:val="0091093A"/>
    <w:rsid w:val="009115F9"/>
    <w:rsid w:val="009141EB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3C52"/>
    <w:rsid w:val="00954DF8"/>
    <w:rsid w:val="00955205"/>
    <w:rsid w:val="00955209"/>
    <w:rsid w:val="0095582A"/>
    <w:rsid w:val="00955B1B"/>
    <w:rsid w:val="009575A2"/>
    <w:rsid w:val="00960257"/>
    <w:rsid w:val="00962866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5128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6524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6B07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565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5EA5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57B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4714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B7C9C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A79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030C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5C3E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CAEFC6-39D1-41E0-89F4-1A195E1639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27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1120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EOM-ZM0-TP-000020-AR Rev 000</dc:subject>
  <dc:creator>Rivamonte, Leonnito (RMP)</dc:creator>
  <cp:keywords>ᅟ</cp:keywords>
  <cp:lastModifiedBy>جانسيل سالدانا  Jancil Saldhana</cp:lastModifiedBy>
  <cp:revision>53</cp:revision>
  <cp:lastPrinted>2017-10-17T10:11:00Z</cp:lastPrinted>
  <dcterms:created xsi:type="dcterms:W3CDTF">2019-12-16T06:44:00Z</dcterms:created>
  <dcterms:modified xsi:type="dcterms:W3CDTF">2021-12-26T12:35:00Z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